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B" w:rsidRPr="008C206D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8C206D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8C206D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:rsidR="0030484B" w:rsidRPr="008C206D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B514FE" w:rsidRPr="004A755F" w:rsidRDefault="00B514FE" w:rsidP="00B514FE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4A755F">
        <w:rPr>
          <w:rFonts w:asciiTheme="minorEastAsia" w:eastAsiaTheme="minorEastAsia" w:hAnsiTheme="minorEastAsia" w:cs="メイリオ" w:hint="eastAsia"/>
          <w:color w:val="000000"/>
          <w:sz w:val="24"/>
          <w:szCs w:val="24"/>
        </w:rPr>
        <w:t>公益財団法人湘南産業振興財団　理事</w:t>
      </w:r>
      <w:r w:rsidRPr="004A755F">
        <w:rPr>
          <w:rFonts w:asciiTheme="minorEastAsia" w:eastAsiaTheme="minorEastAsia" w:hAnsiTheme="minorEastAsia" w:cs="メイリオ" w:hint="eastAsia"/>
          <w:sz w:val="24"/>
          <w:szCs w:val="24"/>
        </w:rPr>
        <w:t>長</w:t>
      </w:r>
    </w:p>
    <w:p w:rsidR="00ED0F8C" w:rsidRPr="008C206D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bookmarkStart w:id="0" w:name="_GoBack"/>
      <w:bookmarkEnd w:id="0"/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:rsidR="0030484B" w:rsidRPr="008C206D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:rsidR="0030484B" w:rsidRPr="008C206D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:rsidR="0030484B" w:rsidRPr="008C206D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:rsidR="0030484B" w:rsidRPr="008C206D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30484B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ab/>
        <w:t>Eメールアドレス</w:t>
      </w:r>
    </w:p>
    <w:p w:rsidR="00403E1A" w:rsidRPr="008C206D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8A79D5" w:rsidRPr="008C206D" w:rsidRDefault="00B514FE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B514FE">
        <w:rPr>
          <w:rFonts w:asciiTheme="minorEastAsia" w:eastAsiaTheme="minorEastAsia" w:hAnsiTheme="minorEastAsia" w:hint="eastAsia"/>
          <w:sz w:val="24"/>
          <w:szCs w:val="24"/>
        </w:rPr>
        <w:t>ロボテラスリニューアルに関する業務委託</w:t>
      </w:r>
      <w:r w:rsidR="00555B42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</w:t>
      </w:r>
      <w:r w:rsidR="0068687B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の実施</w:t>
      </w:r>
      <w:r w:rsidR="00403E1A" w:rsidRPr="008C206D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p w:rsidR="00555B42" w:rsidRPr="008C206D" w:rsidRDefault="00555B42" w:rsidP="0068687B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215"/>
      </w:tblGrid>
      <w:tr w:rsidR="00403E1A" w:rsidRPr="008C206D" w:rsidTr="00403E1A">
        <w:tc>
          <w:tcPr>
            <w:tcW w:w="6487" w:type="dxa"/>
            <w:vAlign w:val="center"/>
          </w:tcPr>
          <w:p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  <w:tc>
          <w:tcPr>
            <w:tcW w:w="2215" w:type="dxa"/>
          </w:tcPr>
          <w:p w:rsidR="00403E1A" w:rsidRPr="008C206D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8C206D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8C206D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</w:tr>
      <w:tr w:rsidR="00403E1A" w:rsidRPr="008C206D" w:rsidTr="00F638EE">
        <w:trPr>
          <w:trHeight w:val="5332"/>
        </w:trPr>
        <w:tc>
          <w:tcPr>
            <w:tcW w:w="6487" w:type="dxa"/>
          </w:tcPr>
          <w:p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15" w:type="dxa"/>
          </w:tcPr>
          <w:p w:rsidR="00403E1A" w:rsidRPr="008C206D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9F0996" w:rsidRPr="008C206D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8C206D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8C206D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6" w:rsidRDefault="009F0996" w:rsidP="009F0996">
      <w:r>
        <w:separator/>
      </w:r>
    </w:p>
  </w:endnote>
  <w:endnote w:type="continuationSeparator" w:id="0">
    <w:p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6" w:rsidRDefault="009F0996" w:rsidP="009F0996">
      <w:r>
        <w:separator/>
      </w:r>
    </w:p>
  </w:footnote>
  <w:footnote w:type="continuationSeparator" w:id="0">
    <w:p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1A" w:rsidRPr="008C206D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8C206D">
      <w:rPr>
        <w:rFonts w:asciiTheme="minorEastAsia" w:eastAsiaTheme="minorEastAsia" w:hAnsiTheme="minorEastAsia" w:cs="メイリオ" w:hint="eastAsia"/>
      </w:rPr>
      <w:t>（様式</w:t>
    </w:r>
    <w:r w:rsidR="00C245A8" w:rsidRPr="008C206D">
      <w:rPr>
        <w:rFonts w:asciiTheme="minorEastAsia" w:eastAsiaTheme="minorEastAsia" w:hAnsiTheme="minorEastAsia" w:cs="メイリオ" w:hint="eastAsia"/>
      </w:rPr>
      <w:t>２</w:t>
    </w:r>
    <w:r w:rsidRPr="008C206D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4B"/>
    <w:rsid w:val="000770B6"/>
    <w:rsid w:val="00121E7D"/>
    <w:rsid w:val="002203CB"/>
    <w:rsid w:val="002976DC"/>
    <w:rsid w:val="0030484B"/>
    <w:rsid w:val="003F3408"/>
    <w:rsid w:val="00403E1A"/>
    <w:rsid w:val="00440DE4"/>
    <w:rsid w:val="00465B85"/>
    <w:rsid w:val="00555B42"/>
    <w:rsid w:val="00663E8B"/>
    <w:rsid w:val="0068687B"/>
    <w:rsid w:val="00723D86"/>
    <w:rsid w:val="007E25B5"/>
    <w:rsid w:val="008A79D5"/>
    <w:rsid w:val="008C206D"/>
    <w:rsid w:val="009A52B2"/>
    <w:rsid w:val="009D7EAB"/>
    <w:rsid w:val="009D7F2A"/>
    <w:rsid w:val="009F0996"/>
    <w:rsid w:val="00A6076B"/>
    <w:rsid w:val="00AF485E"/>
    <w:rsid w:val="00B45539"/>
    <w:rsid w:val="00B514FE"/>
    <w:rsid w:val="00C245A8"/>
    <w:rsid w:val="00CE5C5E"/>
    <w:rsid w:val="00D27D23"/>
    <w:rsid w:val="00DF0A34"/>
    <w:rsid w:val="00E20BFB"/>
    <w:rsid w:val="00E257EF"/>
    <w:rsid w:val="00ED0F8C"/>
    <w:rsid w:val="00ED3059"/>
    <w:rsid w:val="00EE7D47"/>
    <w:rsid w:val="00EF0A50"/>
    <w:rsid w:val="00F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BAA0349-5E5A-4124-B18F-5F7D70E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4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3560D3D2.dotm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原　裕貴</cp:lastModifiedBy>
  <cp:revision>11</cp:revision>
  <cp:lastPrinted>2017-11-09T07:57:00Z</cp:lastPrinted>
  <dcterms:created xsi:type="dcterms:W3CDTF">2018-12-04T06:53:00Z</dcterms:created>
  <dcterms:modified xsi:type="dcterms:W3CDTF">2023-07-13T01:48:00Z</dcterms:modified>
</cp:coreProperties>
</file>